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6"/>
      </w:tblGrid>
      <w:tr w:rsidR="00585ACB" w:rsidTr="00534057">
        <w:trPr>
          <w:cantSplit/>
          <w:trHeight w:hRule="exact" w:val="6120"/>
        </w:trPr>
        <w:tc>
          <w:tcPr>
            <w:tcW w:w="8028" w:type="dxa"/>
            <w:shd w:val="clear" w:color="auto" w:fill="auto"/>
          </w:tcPr>
          <w:p w:rsidR="00585ACB" w:rsidRDefault="00585ACB"/>
        </w:tc>
      </w:tr>
      <w:tr w:rsidR="00585ACB" w:rsidTr="00534057">
        <w:trPr>
          <w:cantSplit/>
          <w:trHeight w:hRule="exact" w:val="6120"/>
        </w:trPr>
        <w:tc>
          <w:tcPr>
            <w:tcW w:w="8028" w:type="dxa"/>
            <w:shd w:val="clear" w:color="auto" w:fill="auto"/>
          </w:tcPr>
          <w:p w:rsidR="00024255" w:rsidRDefault="0060213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6pt;height:297pt">
                  <v:imagedata r:id="rId4" o:title="vickic"/>
                </v:shape>
              </w:pict>
            </w:r>
            <w:bookmarkStart w:id="0" w:name="_GoBack"/>
            <w:bookmarkEnd w:id="0"/>
          </w:p>
          <w:p w:rsidR="00024255" w:rsidRPr="00024255" w:rsidRDefault="00024255" w:rsidP="00024255"/>
          <w:p w:rsidR="00024255" w:rsidRPr="00024255" w:rsidRDefault="00024255" w:rsidP="00024255"/>
          <w:p w:rsidR="00024255" w:rsidRDefault="00024255" w:rsidP="00024255"/>
          <w:p w:rsidR="00585ACB" w:rsidRPr="00024255" w:rsidRDefault="00024255" w:rsidP="00024255">
            <w:pPr>
              <w:tabs>
                <w:tab w:val="left" w:pos="2580"/>
              </w:tabs>
            </w:pPr>
            <w:r>
              <w:tab/>
            </w:r>
          </w:p>
        </w:tc>
      </w:tr>
    </w:tbl>
    <w:p w:rsidR="00552C6A" w:rsidRPr="00585ACB" w:rsidRDefault="00552C6A">
      <w:pPr>
        <w:rPr>
          <w:sz w:val="2"/>
          <w:szCs w:val="2"/>
        </w:rPr>
      </w:pPr>
    </w:p>
    <w:sectPr w:rsidR="00552C6A" w:rsidRPr="00585ACB" w:rsidSect="00585ACB">
      <w:pgSz w:w="7920" w:h="12384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057"/>
    <w:rsid w:val="00024255"/>
    <w:rsid w:val="00033BF3"/>
    <w:rsid w:val="000364AD"/>
    <w:rsid w:val="000409D7"/>
    <w:rsid w:val="00045BFE"/>
    <w:rsid w:val="00063E0A"/>
    <w:rsid w:val="00076B07"/>
    <w:rsid w:val="00092845"/>
    <w:rsid w:val="00093314"/>
    <w:rsid w:val="000D1091"/>
    <w:rsid w:val="000D67C2"/>
    <w:rsid w:val="000E4098"/>
    <w:rsid w:val="000F222C"/>
    <w:rsid w:val="0016079C"/>
    <w:rsid w:val="001748B6"/>
    <w:rsid w:val="001B2653"/>
    <w:rsid w:val="0021676C"/>
    <w:rsid w:val="00227997"/>
    <w:rsid w:val="00276D52"/>
    <w:rsid w:val="00291E01"/>
    <w:rsid w:val="002B1B66"/>
    <w:rsid w:val="002B2370"/>
    <w:rsid w:val="002C1686"/>
    <w:rsid w:val="002F465B"/>
    <w:rsid w:val="0032158E"/>
    <w:rsid w:val="003235E4"/>
    <w:rsid w:val="00325149"/>
    <w:rsid w:val="003252C5"/>
    <w:rsid w:val="003330F7"/>
    <w:rsid w:val="0033536F"/>
    <w:rsid w:val="00345C8E"/>
    <w:rsid w:val="00355992"/>
    <w:rsid w:val="003603F2"/>
    <w:rsid w:val="00367A33"/>
    <w:rsid w:val="003811F2"/>
    <w:rsid w:val="0039480D"/>
    <w:rsid w:val="00396300"/>
    <w:rsid w:val="003D44C3"/>
    <w:rsid w:val="003E4851"/>
    <w:rsid w:val="0040079D"/>
    <w:rsid w:val="00464E49"/>
    <w:rsid w:val="004807BE"/>
    <w:rsid w:val="00491C01"/>
    <w:rsid w:val="0049272A"/>
    <w:rsid w:val="00495390"/>
    <w:rsid w:val="004B5D50"/>
    <w:rsid w:val="004C15E7"/>
    <w:rsid w:val="004F3A8A"/>
    <w:rsid w:val="0050052D"/>
    <w:rsid w:val="00501AC9"/>
    <w:rsid w:val="00505203"/>
    <w:rsid w:val="0050745E"/>
    <w:rsid w:val="00510C46"/>
    <w:rsid w:val="00521F02"/>
    <w:rsid w:val="00534057"/>
    <w:rsid w:val="00550059"/>
    <w:rsid w:val="00552C6A"/>
    <w:rsid w:val="00554603"/>
    <w:rsid w:val="00574913"/>
    <w:rsid w:val="005831DD"/>
    <w:rsid w:val="00585ACB"/>
    <w:rsid w:val="00587DFC"/>
    <w:rsid w:val="005A53EF"/>
    <w:rsid w:val="005C5810"/>
    <w:rsid w:val="005C5E01"/>
    <w:rsid w:val="005E23CF"/>
    <w:rsid w:val="00601486"/>
    <w:rsid w:val="00602134"/>
    <w:rsid w:val="00624236"/>
    <w:rsid w:val="006314C6"/>
    <w:rsid w:val="006454CF"/>
    <w:rsid w:val="00651C41"/>
    <w:rsid w:val="00667143"/>
    <w:rsid w:val="006928F8"/>
    <w:rsid w:val="006A11FA"/>
    <w:rsid w:val="006B7AC3"/>
    <w:rsid w:val="006D0C96"/>
    <w:rsid w:val="006F368A"/>
    <w:rsid w:val="00710A3B"/>
    <w:rsid w:val="00723A6E"/>
    <w:rsid w:val="00733422"/>
    <w:rsid w:val="00771F0D"/>
    <w:rsid w:val="007E6263"/>
    <w:rsid w:val="007E64A9"/>
    <w:rsid w:val="007E6F54"/>
    <w:rsid w:val="008112BF"/>
    <w:rsid w:val="00816263"/>
    <w:rsid w:val="00824924"/>
    <w:rsid w:val="00837519"/>
    <w:rsid w:val="00863BC0"/>
    <w:rsid w:val="00867C18"/>
    <w:rsid w:val="00871CCB"/>
    <w:rsid w:val="00872E5E"/>
    <w:rsid w:val="008924F3"/>
    <w:rsid w:val="00896429"/>
    <w:rsid w:val="00896951"/>
    <w:rsid w:val="008B33D3"/>
    <w:rsid w:val="008B5C47"/>
    <w:rsid w:val="008B6F3D"/>
    <w:rsid w:val="008C2162"/>
    <w:rsid w:val="008C5D2F"/>
    <w:rsid w:val="008E2726"/>
    <w:rsid w:val="008E5588"/>
    <w:rsid w:val="009136F6"/>
    <w:rsid w:val="009258F3"/>
    <w:rsid w:val="00953A9D"/>
    <w:rsid w:val="00955AA7"/>
    <w:rsid w:val="00964BF5"/>
    <w:rsid w:val="00971400"/>
    <w:rsid w:val="00976D52"/>
    <w:rsid w:val="009D148E"/>
    <w:rsid w:val="009E52BD"/>
    <w:rsid w:val="009F6C4C"/>
    <w:rsid w:val="00A501D3"/>
    <w:rsid w:val="00A65B6F"/>
    <w:rsid w:val="00A7151A"/>
    <w:rsid w:val="00A95743"/>
    <w:rsid w:val="00AD16B4"/>
    <w:rsid w:val="00AD4725"/>
    <w:rsid w:val="00AE05DD"/>
    <w:rsid w:val="00AE5BD1"/>
    <w:rsid w:val="00B102D3"/>
    <w:rsid w:val="00B14F77"/>
    <w:rsid w:val="00B5505F"/>
    <w:rsid w:val="00B71D37"/>
    <w:rsid w:val="00B74913"/>
    <w:rsid w:val="00B77B07"/>
    <w:rsid w:val="00B820E3"/>
    <w:rsid w:val="00B850C6"/>
    <w:rsid w:val="00B85405"/>
    <w:rsid w:val="00B86E35"/>
    <w:rsid w:val="00B93933"/>
    <w:rsid w:val="00BB0935"/>
    <w:rsid w:val="00BE56E6"/>
    <w:rsid w:val="00C00706"/>
    <w:rsid w:val="00C20E20"/>
    <w:rsid w:val="00C5016A"/>
    <w:rsid w:val="00C539BB"/>
    <w:rsid w:val="00C74445"/>
    <w:rsid w:val="00CA16F4"/>
    <w:rsid w:val="00CA55CE"/>
    <w:rsid w:val="00CF1E77"/>
    <w:rsid w:val="00CF2B67"/>
    <w:rsid w:val="00D02302"/>
    <w:rsid w:val="00D15F79"/>
    <w:rsid w:val="00D23B54"/>
    <w:rsid w:val="00D26563"/>
    <w:rsid w:val="00D31ECD"/>
    <w:rsid w:val="00D46ED0"/>
    <w:rsid w:val="00D5782A"/>
    <w:rsid w:val="00D70191"/>
    <w:rsid w:val="00D84E65"/>
    <w:rsid w:val="00D8657A"/>
    <w:rsid w:val="00D93BB3"/>
    <w:rsid w:val="00DA0617"/>
    <w:rsid w:val="00DD7C68"/>
    <w:rsid w:val="00E10FB3"/>
    <w:rsid w:val="00E13573"/>
    <w:rsid w:val="00E26E82"/>
    <w:rsid w:val="00E36450"/>
    <w:rsid w:val="00E44553"/>
    <w:rsid w:val="00E504A9"/>
    <w:rsid w:val="00E7049F"/>
    <w:rsid w:val="00E92340"/>
    <w:rsid w:val="00E93858"/>
    <w:rsid w:val="00E9658C"/>
    <w:rsid w:val="00EA0057"/>
    <w:rsid w:val="00EA35AE"/>
    <w:rsid w:val="00EB0476"/>
    <w:rsid w:val="00EB2E02"/>
    <w:rsid w:val="00EC3152"/>
    <w:rsid w:val="00ED015C"/>
    <w:rsid w:val="00EF7589"/>
    <w:rsid w:val="00F20DCD"/>
    <w:rsid w:val="00F24407"/>
    <w:rsid w:val="00F42A13"/>
    <w:rsid w:val="00F569D3"/>
    <w:rsid w:val="00F70AD3"/>
    <w:rsid w:val="00FA2DFA"/>
    <w:rsid w:val="00FA68B9"/>
    <w:rsid w:val="00FB7011"/>
    <w:rsid w:val="00FC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00548-0D20-43D4-B7CA-12DF7F52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5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larrimore.TCS\Downloads\greetingcards_425x55_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greetingcards_425x55_portrait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Larrimore</dc:creator>
  <cp:keywords/>
  <dc:description/>
  <cp:lastModifiedBy>Rita Larrimore</cp:lastModifiedBy>
  <cp:revision>2</cp:revision>
  <dcterms:created xsi:type="dcterms:W3CDTF">2015-12-10T00:52:00Z</dcterms:created>
  <dcterms:modified xsi:type="dcterms:W3CDTF">2015-12-10T00:52:00Z</dcterms:modified>
</cp:coreProperties>
</file>